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67B5" w14:textId="00DE3000" w:rsidR="00E82DE2" w:rsidRPr="005A27DF" w:rsidRDefault="00835E85" w:rsidP="005A409A">
      <w:pPr>
        <w:rPr>
          <w:rFonts w:ascii="Aptos" w:hAnsi="Aptos"/>
          <w:sz w:val="24"/>
          <w:szCs w:val="24"/>
        </w:rPr>
      </w:pPr>
      <w:r w:rsidRPr="005A27DF">
        <w:rPr>
          <w:rFonts w:ascii="Aptos" w:hAnsi="Aptos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E3ADD9" wp14:editId="0787BCB1">
                <wp:simplePos x="0" y="0"/>
                <wp:positionH relativeFrom="column">
                  <wp:posOffset>-249678</wp:posOffset>
                </wp:positionH>
                <wp:positionV relativeFrom="paragraph">
                  <wp:posOffset>453358</wp:posOffset>
                </wp:positionV>
                <wp:extent cx="3380975" cy="1404620"/>
                <wp:effectExtent l="0" t="0" r="10160" b="16510"/>
                <wp:wrapNone/>
                <wp:docPr id="1780338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D227" w14:textId="284B8992" w:rsidR="00835E85" w:rsidRPr="00835E85" w:rsidRDefault="005A27D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7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Creating Real Opportunities for the Next Generation of Changemakers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3A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5pt;margin-top:35.7pt;width:266.2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">
                <v:textbox style="mso-fit-shape-to-text:t">
                  <w:txbxContent>
                    <w:p w14:paraId="1B1ED227" w14:textId="284B8992" w:rsidR="00835E85" w:rsidRPr="00835E85" w:rsidRDefault="005A27D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7DF">
                        <w:rPr>
                          <w:b/>
                          <w:bCs/>
                          <w:sz w:val="32"/>
                          <w:szCs w:val="32"/>
                        </w:rPr>
                        <w:t>Creating Real Opportunities for the Next Generation of Changemakers</w:t>
                      </w:r>
                    </w:p>
                  </w:txbxContent>
                </v:textbox>
              </v:shape>
            </w:pict>
          </mc:Fallback>
        </mc:AlternateContent>
      </w:r>
      <w:r w:rsidRPr="005A27DF">
        <w:rPr>
          <w:rFonts w:ascii="Aptos" w:hAnsi="Aptos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73600" behindDoc="0" locked="0" layoutInCell="1" allowOverlap="1" wp14:anchorId="27B9599C" wp14:editId="5BCAEEBA">
            <wp:simplePos x="0" y="0"/>
            <wp:positionH relativeFrom="column">
              <wp:posOffset>3244215</wp:posOffset>
            </wp:positionH>
            <wp:positionV relativeFrom="paragraph">
              <wp:posOffset>-274731</wp:posOffset>
            </wp:positionV>
            <wp:extent cx="2672715" cy="1181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7DF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AAD8A3" wp14:editId="288FCED9">
                <wp:simplePos x="0" y="0"/>
                <wp:positionH relativeFrom="column">
                  <wp:posOffset>-339987</wp:posOffset>
                </wp:positionH>
                <wp:positionV relativeFrom="paragraph">
                  <wp:posOffset>96</wp:posOffset>
                </wp:positionV>
                <wp:extent cx="2360930" cy="1404620"/>
                <wp:effectExtent l="0" t="0" r="508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60F1" w14:textId="52AEE94E" w:rsidR="00835E85" w:rsidRDefault="00317C6B">
                            <w:r>
                              <w:t>4</w:t>
                            </w:r>
                            <w:r w:rsidR="00835E85">
                              <w:t>/</w:t>
                            </w:r>
                            <w:r w:rsidR="005A27DF">
                              <w:t>17</w:t>
                            </w:r>
                            <w:r w:rsidR="00835E85"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AD8A3" id="_x0000_s1027" type="#_x0000_t202" style="position:absolute;margin-left:-26.75pt;margin-top:0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NDxc4jfAAAACAEAAA8AAAAAAAAAAAAAAAAAawQAAGRycy9kb3ducmV2LnhtbFBLBQYAAAAABAAE&#10;APMAAAB3BQAAAAA=&#10;" stroked="f">
                <v:textbox style="mso-fit-shape-to-text:t">
                  <w:txbxContent>
                    <w:p w14:paraId="745460F1" w14:textId="52AEE94E" w:rsidR="00835E85" w:rsidRDefault="00317C6B">
                      <w:r>
                        <w:t>4</w:t>
                      </w:r>
                      <w:r w:rsidR="00835E85">
                        <w:t>/</w:t>
                      </w:r>
                      <w:r w:rsidR="005A27DF">
                        <w:t>17</w:t>
                      </w:r>
                      <w:r w:rsidR="00835E85">
                        <w:t>/2025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3A11" w:rsidRPr="005A27DF">
        <w:rPr>
          <w:rFonts w:ascii="Aptos" w:hAnsi="Aptos"/>
          <w:noProof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72576" behindDoc="1" locked="1" layoutInCell="1" allowOverlap="1" wp14:anchorId="5B7992D6" wp14:editId="391A2F2C">
                <wp:simplePos x="0" y="0"/>
                <wp:positionH relativeFrom="column">
                  <wp:posOffset>-1254125</wp:posOffset>
                </wp:positionH>
                <wp:positionV relativeFrom="page">
                  <wp:posOffset>-161290</wp:posOffset>
                </wp:positionV>
                <wp:extent cx="7733665" cy="10050780"/>
                <wp:effectExtent l="0" t="0" r="0" b="0"/>
                <wp:wrapNone/>
                <wp:docPr id="19" name="Group 19" descr="Backgroun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3665" cy="10050780"/>
                          <a:chOff x="0" y="0"/>
                          <a:chExt cx="7733665" cy="10050780"/>
                        </a:xfrm>
                      </wpg:grpSpPr>
                      <wps:wsp>
                        <wps:cNvPr id="25" name="Freeform: Shape 24">
                          <a:extLst>
                            <a:ext uri="{FF2B5EF4-FFF2-40B4-BE49-F238E27FC236}">
                              <a16:creationId xmlns:a16="http://schemas.microsoft.com/office/drawing/2014/main" id="{C3717E51-F62E-4006-AE95-2E5FEC77FEC5}"/>
                            </a:ext>
                          </a:extLst>
                        </wps:cNvPr>
                        <wps:cNvSpPr/>
                        <wps:spPr>
                          <a:xfrm>
                            <a:off x="5419725" y="9525"/>
                            <a:ext cx="533400" cy="91440"/>
                          </a:xfrm>
                          <a:custGeom>
                            <a:avLst/>
                            <a:gdLst>
                              <a:gd name="connsiteX0" fmla="*/ 64052 w 533491"/>
                              <a:gd name="connsiteY0" fmla="*/ 0 h 91885"/>
                              <a:gd name="connsiteX1" fmla="*/ 533491 w 533491"/>
                              <a:gd name="connsiteY1" fmla="*/ 0 h 91885"/>
                              <a:gd name="connsiteX2" fmla="*/ 518091 w 533491"/>
                              <a:gd name="connsiteY2" fmla="*/ 91885 h 91885"/>
                              <a:gd name="connsiteX3" fmla="*/ 0 w 533491"/>
                              <a:gd name="connsiteY3" fmla="*/ 66501 h 91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33491" h="91885">
                                <a:moveTo>
                                  <a:pt x="64052" y="0"/>
                                </a:moveTo>
                                <a:lnTo>
                                  <a:pt x="533491" y="0"/>
                                </a:lnTo>
                                <a:lnTo>
                                  <a:pt x="518091" y="91885"/>
                                </a:lnTo>
                                <a:lnTo>
                                  <a:pt x="0" y="66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29" name="Freeform: Shape 28">
                          <a:extLst>
                            <a:ext uri="{FF2B5EF4-FFF2-40B4-BE49-F238E27FC236}">
                              <a16:creationId xmlns:a16="http://schemas.microsoft.com/office/drawing/2014/main" id="{CE043FE3-B460-480C-BEFE-7A3C86920029}"/>
                            </a:ext>
                          </a:extLst>
                        </wps:cNvPr>
                        <wps:cNvSpPr/>
                        <wps:spPr>
                          <a:xfrm>
                            <a:off x="1266825" y="0"/>
                            <a:ext cx="431165" cy="187325"/>
                          </a:xfrm>
                          <a:custGeom>
                            <a:avLst/>
                            <a:gdLst>
                              <a:gd name="connsiteX0" fmla="*/ 152948 w 431752"/>
                              <a:gd name="connsiteY0" fmla="*/ 0 h 187477"/>
                              <a:gd name="connsiteX1" fmla="*/ 387820 w 431752"/>
                              <a:gd name="connsiteY1" fmla="*/ 0 h 187477"/>
                              <a:gd name="connsiteX2" fmla="*/ 431752 w 431752"/>
                              <a:gd name="connsiteY2" fmla="*/ 151919 h 187477"/>
                              <a:gd name="connsiteX3" fmla="*/ 0 w 431752"/>
                              <a:gd name="connsiteY3" fmla="*/ 187477 h 1874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31752" h="187477">
                                <a:moveTo>
                                  <a:pt x="152948" y="0"/>
                                </a:moveTo>
                                <a:lnTo>
                                  <a:pt x="387820" y="0"/>
                                </a:lnTo>
                                <a:lnTo>
                                  <a:pt x="431752" y="151919"/>
                                </a:lnTo>
                                <a:lnTo>
                                  <a:pt x="0" y="187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8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37" name="Freeform: Shape 36">
                          <a:extLst>
                            <a:ext uri="{FF2B5EF4-FFF2-40B4-BE49-F238E27FC236}">
                              <a16:creationId xmlns:a16="http://schemas.microsoft.com/office/drawing/2014/main" id="{3127CAA2-014B-45B4-8EB1-6CAEC42B348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3338195" cy="3336925"/>
                          </a:xfrm>
                          <a:custGeom>
                            <a:avLst/>
                            <a:gdLst>
                              <a:gd name="connsiteX0" fmla="*/ 2288499 w 3338313"/>
                              <a:gd name="connsiteY0" fmla="*/ 0 h 3337345"/>
                              <a:gd name="connsiteX1" fmla="*/ 3338313 w 3338313"/>
                              <a:gd name="connsiteY1" fmla="*/ 0 h 3337345"/>
                              <a:gd name="connsiteX2" fmla="*/ 0 w 3338313"/>
                              <a:gd name="connsiteY2" fmla="*/ 3337345 h 3337345"/>
                              <a:gd name="connsiteX3" fmla="*/ 0 w 3338313"/>
                              <a:gd name="connsiteY3" fmla="*/ 2289435 h 33373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38313" h="3337345">
                                <a:moveTo>
                                  <a:pt x="2288499" y="0"/>
                                </a:moveTo>
                                <a:lnTo>
                                  <a:pt x="3338313" y="0"/>
                                </a:lnTo>
                                <a:lnTo>
                                  <a:pt x="0" y="3337345"/>
                                </a:lnTo>
                                <a:lnTo>
                                  <a:pt x="0" y="2289435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1"/>
                              </a:gs>
                            </a:gsLst>
                            <a:lin ang="0" scaled="0"/>
                          </a:gra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27" name="Freeform: Shape 26">
                          <a:extLst>
                            <a:ext uri="{FF2B5EF4-FFF2-40B4-BE49-F238E27FC236}">
                              <a16:creationId xmlns:a16="http://schemas.microsoft.com/office/drawing/2014/main" id="{1A51B18C-86A9-48D7-BED5-38FDCE90E0D4}"/>
                            </a:ext>
                          </a:extLst>
                        </wps:cNvPr>
                        <wps:cNvSpPr/>
                        <wps:spPr>
                          <a:xfrm>
                            <a:off x="5372100" y="0"/>
                            <a:ext cx="1223645" cy="921385"/>
                          </a:xfrm>
                          <a:custGeom>
                            <a:avLst/>
                            <a:gdLst>
                              <a:gd name="connsiteX0" fmla="*/ 921446 w 1223682"/>
                              <a:gd name="connsiteY0" fmla="*/ 0 h 921501"/>
                              <a:gd name="connsiteX1" fmla="*/ 1223682 w 1223682"/>
                              <a:gd name="connsiteY1" fmla="*/ 0 h 921501"/>
                              <a:gd name="connsiteX2" fmla="*/ 302213 w 1223682"/>
                              <a:gd name="connsiteY2" fmla="*/ 921501 h 921501"/>
                              <a:gd name="connsiteX3" fmla="*/ 0 w 1223682"/>
                              <a:gd name="connsiteY3" fmla="*/ 921501 h 9215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23682" h="921501">
                                <a:moveTo>
                                  <a:pt x="921446" y="0"/>
                                </a:moveTo>
                                <a:lnTo>
                                  <a:pt x="1223682" y="0"/>
                                </a:lnTo>
                                <a:lnTo>
                                  <a:pt x="302213" y="921501"/>
                                </a:lnTo>
                                <a:lnTo>
                                  <a:pt x="0" y="921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35" name="Freeform: Shape 34">
                          <a:extLst>
                            <a:ext uri="{FF2B5EF4-FFF2-40B4-BE49-F238E27FC236}">
                              <a16:creationId xmlns:a16="http://schemas.microsoft.com/office/drawing/2014/main" id="{8BD3B297-091A-4FA5-8178-152B748A75C8}"/>
                            </a:ext>
                          </a:extLst>
                        </wps:cNvPr>
                        <wps:cNvSpPr/>
                        <wps:spPr>
                          <a:xfrm>
                            <a:off x="0" y="1257300"/>
                            <a:ext cx="5328285" cy="5328920"/>
                          </a:xfrm>
                          <a:custGeom>
                            <a:avLst/>
                            <a:gdLst>
                              <a:gd name="connsiteX0" fmla="*/ 5025351 w 5328867"/>
                              <a:gd name="connsiteY0" fmla="*/ 0 h 5329204"/>
                              <a:gd name="connsiteX1" fmla="*/ 5328867 w 5328867"/>
                              <a:gd name="connsiteY1" fmla="*/ 0 h 5329204"/>
                              <a:gd name="connsiteX2" fmla="*/ 0 w 5328867"/>
                              <a:gd name="connsiteY2" fmla="*/ 5329204 h 5329204"/>
                              <a:gd name="connsiteX3" fmla="*/ 0 w 5328867"/>
                              <a:gd name="connsiteY3" fmla="*/ 5025668 h 53292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328867" h="5329204">
                                <a:moveTo>
                                  <a:pt x="5025351" y="0"/>
                                </a:moveTo>
                                <a:lnTo>
                                  <a:pt x="5328867" y="0"/>
                                </a:lnTo>
                                <a:lnTo>
                                  <a:pt x="0" y="5329204"/>
                                </a:lnTo>
                                <a:lnTo>
                                  <a:pt x="0" y="5025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alpha val="8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48" name="Freeform: Shape 47">
                          <a:extLst>
                            <a:ext uri="{FF2B5EF4-FFF2-40B4-BE49-F238E27FC236}">
                              <a16:creationId xmlns:a16="http://schemas.microsoft.com/office/drawing/2014/main" id="{BD0A81F9-BCB3-4ECD-A0E2-EA6ECADC76C4}"/>
                            </a:ext>
                          </a:extLst>
                        </wps:cNvPr>
                        <wps:cNvSpPr/>
                        <wps:spPr>
                          <a:xfrm>
                            <a:off x="1676400" y="1524000"/>
                            <a:ext cx="6057265" cy="6056630"/>
                          </a:xfrm>
                          <a:custGeom>
                            <a:avLst/>
                            <a:gdLst>
                              <a:gd name="connsiteX0" fmla="*/ 6057557 w 6057557"/>
                              <a:gd name="connsiteY0" fmla="*/ 0 h 6056716"/>
                              <a:gd name="connsiteX1" fmla="*/ 6057557 w 6057557"/>
                              <a:gd name="connsiteY1" fmla="*/ 1290217 h 6056716"/>
                              <a:gd name="connsiteX2" fmla="*/ 1388023 w 6057557"/>
                              <a:gd name="connsiteY2" fmla="*/ 5960250 h 6056716"/>
                              <a:gd name="connsiteX3" fmla="*/ 0 w 6057557"/>
                              <a:gd name="connsiteY3" fmla="*/ 6056716 h 60567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057557" h="6056716">
                                <a:moveTo>
                                  <a:pt x="6057557" y="0"/>
                                </a:moveTo>
                                <a:lnTo>
                                  <a:pt x="6057557" y="1290217"/>
                                </a:lnTo>
                                <a:lnTo>
                                  <a:pt x="1388023" y="5960250"/>
                                </a:lnTo>
                                <a:lnTo>
                                  <a:pt x="0" y="6056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47" name="Freeform: Shape 46">
                          <a:extLst>
                            <a:ext uri="{FF2B5EF4-FFF2-40B4-BE49-F238E27FC236}">
                              <a16:creationId xmlns:a16="http://schemas.microsoft.com/office/drawing/2014/main" id="{F9CB3BA7-B03B-417B-B6A6-099E2EDA0CFC}"/>
                            </a:ext>
                          </a:extLst>
                        </wps:cNvPr>
                        <wps:cNvSpPr/>
                        <wps:spPr>
                          <a:xfrm>
                            <a:off x="1752600" y="3038475"/>
                            <a:ext cx="5981065" cy="6002655"/>
                          </a:xfrm>
                          <a:custGeom>
                            <a:avLst/>
                            <a:gdLst>
                              <a:gd name="connsiteX0" fmla="*/ 5981304 w 5981304"/>
                              <a:gd name="connsiteY0" fmla="*/ 0 h 6002915"/>
                              <a:gd name="connsiteX1" fmla="*/ 5981304 w 5981304"/>
                              <a:gd name="connsiteY1" fmla="*/ 42239 h 6002915"/>
                              <a:gd name="connsiteX2" fmla="*/ 31583 w 5981304"/>
                              <a:gd name="connsiteY2" fmla="*/ 5993332 h 6002915"/>
                              <a:gd name="connsiteX3" fmla="*/ 3377 w 5981304"/>
                              <a:gd name="connsiteY3" fmla="*/ 5999870 h 6002915"/>
                              <a:gd name="connsiteX4" fmla="*/ 9913 w 5981304"/>
                              <a:gd name="connsiteY4" fmla="*/ 5971656 h 60029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81304" h="6002915">
                                <a:moveTo>
                                  <a:pt x="5981304" y="0"/>
                                </a:moveTo>
                                <a:lnTo>
                                  <a:pt x="5981304" y="42239"/>
                                </a:lnTo>
                                <a:lnTo>
                                  <a:pt x="31583" y="5993332"/>
                                </a:lnTo>
                                <a:cubicBezTo>
                                  <a:pt x="22640" y="6002278"/>
                                  <a:pt x="9913" y="6006062"/>
                                  <a:pt x="3377" y="5999870"/>
                                </a:cubicBezTo>
                                <a:cubicBezTo>
                                  <a:pt x="-2815" y="5993332"/>
                                  <a:pt x="-407" y="5980602"/>
                                  <a:pt x="9913" y="59716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49" name="Freeform: Shape 48">
                          <a:extLst>
                            <a:ext uri="{FF2B5EF4-FFF2-40B4-BE49-F238E27FC236}">
                              <a16:creationId xmlns:a16="http://schemas.microsoft.com/office/drawing/2014/main" id="{F351D0FE-4158-4B53-86AB-F2525766FB37}"/>
                            </a:ext>
                          </a:extLst>
                        </wps:cNvPr>
                        <wps:cNvSpPr/>
                        <wps:spPr>
                          <a:xfrm>
                            <a:off x="4000500" y="752475"/>
                            <a:ext cx="3726815" cy="4657725"/>
                          </a:xfrm>
                          <a:custGeom>
                            <a:avLst/>
                            <a:gdLst>
                              <a:gd name="connsiteX0" fmla="*/ 3727025 w 3727025"/>
                              <a:gd name="connsiteY0" fmla="*/ 0 h 4658202"/>
                              <a:gd name="connsiteX1" fmla="*/ 3727025 w 3727025"/>
                              <a:gd name="connsiteY1" fmla="*/ 930933 h 4658202"/>
                              <a:gd name="connsiteX2" fmla="*/ 0 w 3727025"/>
                              <a:gd name="connsiteY2" fmla="*/ 4658202 h 4658202"/>
                              <a:gd name="connsiteX3" fmla="*/ 38053 w 3727025"/>
                              <a:gd name="connsiteY3" fmla="*/ 3711991 h 46582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727025" h="4658202">
                                <a:moveTo>
                                  <a:pt x="3727025" y="0"/>
                                </a:moveTo>
                                <a:lnTo>
                                  <a:pt x="3727025" y="930933"/>
                                </a:lnTo>
                                <a:lnTo>
                                  <a:pt x="0" y="4658202"/>
                                </a:lnTo>
                                <a:lnTo>
                                  <a:pt x="38053" y="371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alpha val="8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36" name="Freeform: Shape 35">
                          <a:extLst>
                            <a:ext uri="{FF2B5EF4-FFF2-40B4-BE49-F238E27FC236}">
                              <a16:creationId xmlns:a16="http://schemas.microsoft.com/office/drawing/2014/main" id="{EBB6780F-6BE6-4F04-8E66-BBEA6A02789E}"/>
                            </a:ext>
                          </a:extLst>
                        </wps:cNvPr>
                        <wps:cNvSpPr/>
                        <wps:spPr>
                          <a:xfrm>
                            <a:off x="0" y="1790700"/>
                            <a:ext cx="2035810" cy="2910840"/>
                          </a:xfrm>
                          <a:custGeom>
                            <a:avLst/>
                            <a:gdLst>
                              <a:gd name="connsiteX0" fmla="*/ 2035882 w 2035882"/>
                              <a:gd name="connsiteY0" fmla="*/ 0 h 2910994"/>
                              <a:gd name="connsiteX1" fmla="*/ 1889839 w 2035882"/>
                              <a:gd name="connsiteY1" fmla="*/ 1021029 h 2910994"/>
                              <a:gd name="connsiteX2" fmla="*/ 0 w 2035882"/>
                              <a:gd name="connsiteY2" fmla="*/ 2910994 h 2910994"/>
                              <a:gd name="connsiteX3" fmla="*/ 0 w 2035882"/>
                              <a:gd name="connsiteY3" fmla="*/ 2036025 h 29109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035882" h="2910994">
                                <a:moveTo>
                                  <a:pt x="2035882" y="0"/>
                                </a:moveTo>
                                <a:lnTo>
                                  <a:pt x="1889839" y="1021029"/>
                                </a:lnTo>
                                <a:lnTo>
                                  <a:pt x="0" y="2910994"/>
                                </a:lnTo>
                                <a:lnTo>
                                  <a:pt x="0" y="2036025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59000">
                                <a:schemeClr val="accent1"/>
                              </a:gs>
                            </a:gsLst>
                            <a:lin ang="0" scaled="0"/>
                          </a:gra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26" name="Freeform: Shape 25">
                          <a:extLst>
                            <a:ext uri="{FF2B5EF4-FFF2-40B4-BE49-F238E27FC236}">
                              <a16:creationId xmlns:a16="http://schemas.microsoft.com/office/drawing/2014/main" id="{1E90B279-6284-478B-8057-853C5364F14D}"/>
                            </a:ext>
                          </a:extLst>
                        </wps:cNvPr>
                        <wps:cNvSpPr/>
                        <wps:spPr>
                          <a:xfrm>
                            <a:off x="3324225" y="9525"/>
                            <a:ext cx="1877695" cy="1449070"/>
                          </a:xfrm>
                          <a:custGeom>
                            <a:avLst/>
                            <a:gdLst>
                              <a:gd name="connsiteX0" fmla="*/ 1440159 w 1877792"/>
                              <a:gd name="connsiteY0" fmla="*/ 0 h 1449445"/>
                              <a:gd name="connsiteX1" fmla="*/ 1877792 w 1877792"/>
                              <a:gd name="connsiteY1" fmla="*/ 0 h 1449445"/>
                              <a:gd name="connsiteX2" fmla="*/ 1718109 w 1877792"/>
                              <a:gd name="connsiteY2" fmla="*/ 795463 h 1449445"/>
                              <a:gd name="connsiteX3" fmla="*/ 0 w 1877792"/>
                              <a:gd name="connsiteY3" fmla="*/ 1449445 h 14494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77792" h="1449445">
                                <a:moveTo>
                                  <a:pt x="1440159" y="0"/>
                                </a:moveTo>
                                <a:lnTo>
                                  <a:pt x="1877792" y="0"/>
                                </a:lnTo>
                                <a:lnTo>
                                  <a:pt x="1718109" y="795463"/>
                                </a:lnTo>
                                <a:lnTo>
                                  <a:pt x="0" y="1449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46" name="Freeform: Shape 45">
                          <a:extLst>
                            <a:ext uri="{FF2B5EF4-FFF2-40B4-BE49-F238E27FC236}">
                              <a16:creationId xmlns:a16="http://schemas.microsoft.com/office/drawing/2014/main" id="{E7A60FD9-FCBC-4C2B-8659-BE0023460602}"/>
                            </a:ext>
                          </a:extLst>
                        </wps:cNvPr>
                        <wps:cNvSpPr/>
                        <wps:spPr>
                          <a:xfrm>
                            <a:off x="3200400" y="5562600"/>
                            <a:ext cx="4521200" cy="4488180"/>
                          </a:xfrm>
                          <a:custGeom>
                            <a:avLst/>
                            <a:gdLst>
                              <a:gd name="connsiteX0" fmla="*/ 402068 w 4521504"/>
                              <a:gd name="connsiteY0" fmla="*/ 4086702 h 4488789"/>
                              <a:gd name="connsiteX1" fmla="*/ 344935 w 4521504"/>
                              <a:gd name="connsiteY1" fmla="*/ 4488789 h 4488789"/>
                              <a:gd name="connsiteX2" fmla="*/ 0 w 4521504"/>
                              <a:gd name="connsiteY2" fmla="*/ 4488789 h 4488789"/>
                              <a:gd name="connsiteX3" fmla="*/ 3942336 w 4521504"/>
                              <a:gd name="connsiteY3" fmla="*/ 579158 h 4488789"/>
                              <a:gd name="connsiteX4" fmla="*/ 3943759 w 4521504"/>
                              <a:gd name="connsiteY4" fmla="*/ 579158 h 4488789"/>
                              <a:gd name="connsiteX5" fmla="*/ 3943759 w 4521504"/>
                              <a:gd name="connsiteY5" fmla="*/ 1913727 h 4488789"/>
                              <a:gd name="connsiteX6" fmla="*/ 1387604 w 4521504"/>
                              <a:gd name="connsiteY6" fmla="*/ 4488789 h 4488789"/>
                              <a:gd name="connsiteX7" fmla="*/ 927481 w 4521504"/>
                              <a:gd name="connsiteY7" fmla="*/ 4488789 h 4488789"/>
                              <a:gd name="connsiteX8" fmla="*/ 1127080 w 4521504"/>
                              <a:gd name="connsiteY8" fmla="*/ 3395708 h 4488789"/>
                              <a:gd name="connsiteX9" fmla="*/ 4521504 w 4521504"/>
                              <a:gd name="connsiteY9" fmla="*/ 0 h 4488789"/>
                              <a:gd name="connsiteX10" fmla="*/ 4521504 w 4521504"/>
                              <a:gd name="connsiteY10" fmla="*/ 1329468 h 4488789"/>
                              <a:gd name="connsiteX11" fmla="*/ 4165986 w 4521504"/>
                              <a:gd name="connsiteY11" fmla="*/ 1687731 h 4488789"/>
                              <a:gd name="connsiteX12" fmla="*/ 4165986 w 4521504"/>
                              <a:gd name="connsiteY12" fmla="*/ 355601 h 44887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521504" h="4488789">
                                <a:moveTo>
                                  <a:pt x="402068" y="4086702"/>
                                </a:moveTo>
                                <a:lnTo>
                                  <a:pt x="344935" y="4488789"/>
                                </a:lnTo>
                                <a:lnTo>
                                  <a:pt x="0" y="4488789"/>
                                </a:lnTo>
                                <a:close/>
                                <a:moveTo>
                                  <a:pt x="3942336" y="579158"/>
                                </a:moveTo>
                                <a:lnTo>
                                  <a:pt x="3943759" y="579158"/>
                                </a:lnTo>
                                <a:lnTo>
                                  <a:pt x="3943759" y="1913727"/>
                                </a:lnTo>
                                <a:lnTo>
                                  <a:pt x="1387604" y="4488789"/>
                                </a:lnTo>
                                <a:lnTo>
                                  <a:pt x="927481" y="4488789"/>
                                </a:lnTo>
                                <a:lnTo>
                                  <a:pt x="1127080" y="3395708"/>
                                </a:lnTo>
                                <a:close/>
                                <a:moveTo>
                                  <a:pt x="4521504" y="0"/>
                                </a:moveTo>
                                <a:lnTo>
                                  <a:pt x="4521504" y="1329468"/>
                                </a:lnTo>
                                <a:lnTo>
                                  <a:pt x="4165986" y="1687731"/>
                                </a:lnTo>
                                <a:lnTo>
                                  <a:pt x="4165986" y="355601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50000">
                                <a:schemeClr val="accent1"/>
                              </a:gs>
                              <a:gs pos="100000">
                                <a:schemeClr val="accent4"/>
                              </a:gs>
                            </a:gsLst>
                            <a:lin ang="0" scaled="0"/>
                          </a:gra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34" name="Freeform: Shape 33">
                          <a:extLst>
                            <a:ext uri="{FF2B5EF4-FFF2-40B4-BE49-F238E27FC236}">
                              <a16:creationId xmlns:a16="http://schemas.microsoft.com/office/drawing/2014/main" id="{ACFEB7B6-0444-474E-BED7-1DDC24BDF043}"/>
                            </a:ext>
                          </a:extLst>
                        </wps:cNvPr>
                        <wps:cNvSpPr/>
                        <wps:spPr>
                          <a:xfrm>
                            <a:off x="0" y="7000875"/>
                            <a:ext cx="1910080" cy="1910080"/>
                          </a:xfrm>
                          <a:custGeom>
                            <a:avLst/>
                            <a:gdLst>
                              <a:gd name="connsiteX0" fmla="*/ 1910166 w 1910166"/>
                              <a:gd name="connsiteY0" fmla="*/ 0 h 1910287"/>
                              <a:gd name="connsiteX1" fmla="*/ 0 w 1910166"/>
                              <a:gd name="connsiteY1" fmla="*/ 1910287 h 1910287"/>
                              <a:gd name="connsiteX2" fmla="*/ 0 w 1910166"/>
                              <a:gd name="connsiteY2" fmla="*/ 712628 h 1910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10166" h="1910287">
                                <a:moveTo>
                                  <a:pt x="1910166" y="0"/>
                                </a:moveTo>
                                <a:lnTo>
                                  <a:pt x="0" y="1910287"/>
                                </a:lnTo>
                                <a:lnTo>
                                  <a:pt x="0" y="71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wrap="square" lIns="38100" tIns="38100" rIns="38100" bIns="38100" anchor="ctr">
                          <a:noAutofit/>
                        </wps:bodyPr>
                      </wps:wsp>
                      <wps:wsp>
                        <wps:cNvPr id="18" name="Shape">
                          <a:extLst>
                            <a:ext uri="{FF2B5EF4-FFF2-40B4-BE49-F238E27FC236}">
                              <a16:creationId xmlns:a16="http://schemas.microsoft.com/office/drawing/2014/main" id="{432B6EFE-73A0-42AF-A182-5A4367F5412A}"/>
                            </a:ext>
                          </a:extLst>
                        </wps:cNvPr>
                        <wps:cNvSpPr/>
                        <wps:spPr>
                          <a:xfrm>
                            <a:off x="563791" y="744077"/>
                            <a:ext cx="6723359" cy="85326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95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50800">
                            <a:solidFill>
                              <a:schemeClr val="accent2"/>
                            </a:solidFill>
                            <a:miter lim="400000"/>
                          </a:ln>
                          <a:effectLst>
                            <a:outerShdw blurRad="152400" dist="50800" dir="5400000" algn="ctr" rotWithShape="0">
                              <a:schemeClr val="tx2">
                                <a:alpha val="65000"/>
                              </a:schemeClr>
                            </a:outerShdw>
                          </a:effectLst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8E9CBE5" id="Group 19" o:spid="_x0000_s1026" alt="Background" style="position:absolute;margin-left:-98.75pt;margin-top:-12.7pt;width:608.95pt;height:791.4pt;z-index:-251643904;mso-width-percent:1000;mso-height-percent:1000;mso-position-vertical-relative:page;mso-width-percent:1000;mso-height-percent:1000" coordsize="77336,100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">
                <v:shape id="Freeform: Shape 24" o:spid="_x0000_s1027" style="position:absolute;left:54197;top:95;width:5334;height:914;visibility:visible;mso-wrap-style:square;v-text-anchor:middle" coordsize="533491,9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" path="m64052,l533491,,518091,91885,,66501,64052,xe" fillcolor="#e100e5 [3208]" stroked="f" strokeweight="1pt">
                  <v:stroke miterlimit="4" joinstyle="miter"/>
                  <v:path arrowok="t" o:connecttype="custom" o:connectlocs="64041,0;533400,0;518003,91440;0,66179" o:connectangles="0,0,0,0"/>
                </v:shape>
                <v:shape id="Freeform: Shape 28" o:spid="_x0000_s1028" style="position:absolute;left:12668;width:4311;height:1873;visibility:visible;mso-wrap-style:square;v-text-anchor:middle" coordsize="431752,18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" path="m152948,l387820,r43932,151919l,187477,152948,xe" fillcolor="#b620b4 [3205]" stroked="f" strokeweight="1pt">
                  <v:fill opacity="52428f"/>
                  <v:stroke miterlimit="4" joinstyle="miter"/>
                  <v:path arrowok="t" o:connecttype="custom" o:connectlocs="152740,0;387293,0;431165,151796;0,187325" o:connectangles="0,0,0,0"/>
                </v:shape>
                <v:shape id="Freeform: Shape 36" o:spid="_x0000_s1029" style="position:absolute;width:33381;height:33369;visibility:visible;mso-wrap-style:square;v-text-anchor:middle" coordsize="3338313,333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" path="m2288499,l3338313,,,3337345,,2289435,2288499,xe" fillcolor="#b620b4 [3205]" stroked="f" strokeweight="1pt">
                  <v:fill color2="#7437bc [3204]" angle="90" focus="100%" type="gradient">
                    <o:fill v:ext="view" type="gradientUnscaled"/>
                  </v:fill>
                  <v:stroke miterlimit="4" joinstyle="miter"/>
                  <v:path arrowok="t" o:connecttype="custom" o:connectlocs="2288418,0;3338195,0;0,3336925;0,2289147" o:connectangles="0,0,0,0"/>
                </v:shape>
                <v:shape id="Freeform: Shape 26" o:spid="_x0000_s1030" style="position:absolute;left:53721;width:12236;height:9213;visibility:visible;mso-wrap-style:square;v-text-anchor:middle" coordsize="1223682,92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" path="m921446,r302236,l302213,921501,,921501,921446,xe" fillcolor="#7437bc [3204]" stroked="f" strokeweight="1pt">
                  <v:stroke miterlimit="4" joinstyle="miter"/>
                  <v:path arrowok="t" o:connecttype="custom" o:connectlocs="921418,0;1223645,0;302204,921385;0,921385" o:connectangles="0,0,0,0"/>
                </v:shape>
                <v:shape id="Freeform: Shape 34" o:spid="_x0000_s1031" style="position:absolute;top:12573;width:53282;height:53289;visibility:visible;mso-wrap-style:square;v-text-anchor:middle" coordsize="5328867,532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" path="m5025351,r303516,l,5329204,,5025668,5025351,xe" fillcolor="#e100e5 [3208]" stroked="f" strokeweight="1pt">
                  <v:fill opacity="52428f"/>
                  <v:stroke miterlimit="4" joinstyle="miter"/>
                  <v:path arrowok="t" o:connecttype="custom" o:connectlocs="5024802,0;5328285,0;0,5328920;0,5025400" o:connectangles="0,0,0,0"/>
                </v:shape>
                <v:shape id="Freeform: Shape 47" o:spid="_x0000_s1032" style="position:absolute;left:16764;top:15240;width:60572;height:60566;visibility:visible;mso-wrap-style:square;v-text-anchor:middle" coordsize="6057557,605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" path="m6057557,r,1290217l1388023,5960250,,6056716,6057557,xe" fillcolor="#dedede [3207]" stroked="f" strokeweight="1pt">
                  <v:stroke miterlimit="4" joinstyle="miter"/>
                  <v:path arrowok="t" o:connecttype="custom" o:connectlocs="6057265,0;6057265,1290199;1387956,5960165;0,6056630" o:connectangles="0,0,0,0"/>
                </v:shape>
                <v:shape id="Freeform: Shape 46" o:spid="_x0000_s1033" style="position:absolute;left:17526;top:30384;width:59810;height:60027;visibility:visible;mso-wrap-style:square;v-text-anchor:middle" coordsize="5981304,600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" path="m5981304,r,42239l31583,5993332v-8943,8946,-21670,12730,-28206,6538c-2815,5993332,-407,5980602,9913,5971656l5981304,xe" fillcolor="#b620b4 [3205]" stroked="f" strokeweight="1pt">
                  <v:stroke miterlimit="4" joinstyle="miter"/>
                  <v:path arrowok="t" o:connecttype="custom" o:connectlocs="5981065,0;5981065,42237;31582,5993072;3377,5999610;9913,5971397" o:connectangles="0,0,0,0,0"/>
                </v:shape>
                <v:shape id="Freeform: Shape 48" o:spid="_x0000_s1034" style="position:absolute;left:40005;top:7524;width:37268;height:46578;visibility:visible;mso-wrap-style:square;v-text-anchor:middle" coordsize="3727025,465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" path="m3727025,r,930933l,4658202,38053,3711991,3727025,xe" fillcolor="#e100e5 [3208]" stroked="f" strokeweight="1pt">
                  <v:fill opacity="52428f"/>
                  <v:stroke miterlimit="4" joinstyle="miter"/>
                  <v:path arrowok="t" o:connecttype="custom" o:connectlocs="3726815,0;3726815,930838;0,4657725;38051,3711611" o:connectangles="0,0,0,0"/>
                </v:shape>
                <v:shape id="Freeform: Shape 35" o:spid="_x0000_s1035" style="position:absolute;top:17907;width:20358;height:29108;visibility:visible;mso-wrap-style:square;v-text-anchor:middle" coordsize="2035882,291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" path="m2035882,l1889839,1021029,,2910994,,2036025,2035882,xe" fillcolor="#b620b4 [3205]" stroked="f" strokeweight="1pt">
                  <v:fill color2="#7437bc [3204]" angle="90" colors="0 #b620b4;38666f #7437bc" focus="100%" type="gradient">
                    <o:fill v:ext="view" type="gradientUnscaled"/>
                  </v:fill>
                  <v:stroke miterlimit="4" joinstyle="miter"/>
                  <v:path arrowok="t" o:connecttype="custom" o:connectlocs="2035810,0;1889772,1020975;0,2910840;0,2035917" o:connectangles="0,0,0,0"/>
                </v:shape>
                <v:shape id="Freeform: Shape 25" o:spid="_x0000_s1036" style="position:absolute;left:33242;top:95;width:18777;height:14490;visibility:visible;mso-wrap-style:square;v-text-anchor:middle" coordsize="1877792,144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" path="m1440159,r437633,l1718109,795463,,1449445,1440159,xe" fillcolor="#feccff [3209]" stroked="f" strokeweight="1pt">
                  <v:stroke miterlimit="4" joinstyle="miter"/>
                  <v:path arrowok="t" o:connecttype="custom" o:connectlocs="1440085,0;1877695,0;1718020,795257;0,1449070" o:connectangles="0,0,0,0"/>
                </v:shape>
                <v:shape id="Freeform: Shape 45" o:spid="_x0000_s1037" style="position:absolute;left:32004;top:55626;width:45212;height:44881;visibility:visible;mso-wrap-style:square;v-text-anchor:middle" coordsize="4521504,448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" path="m402068,4086702r-57133,402087l,4488789,402068,4086702xm3942336,579158r1423,l3943759,1913727,1387604,4488789r-460123,l1127080,3395708,3942336,579158xm4521504,r,1329468l4165986,1687731r,-1332130l4521504,xe" fillcolor="#b620b4 [3205]" stroked="f" strokeweight="1pt">
                  <v:fill color2="#dedede [3207]" angle="90" colors="0 #b620b4;.5 #7437bc;1 #dedede" focus="100%" type="gradient">
                    <o:fill v:ext="view" type="gradientUnscaled"/>
                  </v:fill>
                  <v:stroke miterlimit="4" joinstyle="miter"/>
                  <v:path arrowok="t" o:connecttype="custom" o:connectlocs="402041,4086148;344912,4488180;0,4488180;3942071,579079;3943494,579079;3943494,1913467;1387511,4488180;927419,4488180;1127004,3395247;4521200,0;4521200,1329288;4165706,1687502;4165706,355553" o:connectangles="0,0,0,0,0,0,0,0,0,0,0,0,0"/>
                </v:shape>
                <v:shape id="Freeform: Shape 33" o:spid="_x0000_s1038" style="position:absolute;top:70008;width:19100;height:19101;visibility:visible;mso-wrap-style:square;v-text-anchor:middle" coordsize="1910166,19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" path="m1910166,l,1910287,,712628,1910166,xe" fillcolor="#b620b4 [3205]" stroked="f" strokeweight="1pt">
                  <v:stroke miterlimit="4" joinstyle="miter"/>
                  <v:path arrowok="t" o:connecttype="custom" o:connectlocs="1910080,0;0,1910080;0,712551" o:connectangles="0,0,0"/>
                </v:shape>
                <v:shape id="Shape" o:spid="_x0000_s1039" style="position:absolute;left:5637;top:7440;width:67234;height:8532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" path="m21595,21600l,21600,,,21600,r,21600l21595,21600xe" fillcolor="white [3212]" strokecolor="#b620b4 [3205]" strokeweight="4pt">
                  <v:stroke miterlimit="4" joinstyle="miter"/>
                  <v:shadow on="t" color="#5e5e5e [3215]" opacity="42598f" offset="0,4pt"/>
                  <v:path arrowok="t" o:extrusionok="f" o:connecttype="custom" o:connectlocs="3361680,4266349;3361680,4266349;3361680,4266349;3361680,4266349" o:connectangles="0,90,180,270"/>
                </v:shape>
                <w10:wrap anchory="page"/>
                <w10:anchorlock/>
              </v:group>
            </w:pict>
          </mc:Fallback>
        </mc:AlternateContent>
      </w:r>
    </w:p>
    <w:tbl>
      <w:tblPr>
        <w:tblW w:w="5844" w:type="pct"/>
        <w:tblInd w:w="-5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28"/>
        <w:gridCol w:w="2967"/>
      </w:tblGrid>
      <w:tr w:rsidR="00F33707" w:rsidRPr="005A27DF" w14:paraId="151824E1" w14:textId="77777777" w:rsidTr="00B43E56">
        <w:trPr>
          <w:trHeight w:val="1572"/>
        </w:trPr>
        <w:tc>
          <w:tcPr>
            <w:tcW w:w="6827" w:type="dxa"/>
            <w:tcBorders>
              <w:bottom w:val="single" w:sz="12" w:space="0" w:color="7437BC" w:themeColor="accent1"/>
            </w:tcBorders>
            <w:vAlign w:val="center"/>
          </w:tcPr>
          <w:p w14:paraId="4275460B" w14:textId="27DED19F" w:rsidR="005E26A9" w:rsidRPr="005A27DF" w:rsidRDefault="005E26A9" w:rsidP="00DA4CB0">
            <w:pPr>
              <w:pStyle w:val="ContactInf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12" w:space="0" w:color="7437BC" w:themeColor="accent1"/>
            </w:tcBorders>
            <w:vAlign w:val="center"/>
          </w:tcPr>
          <w:p w14:paraId="280CFB79" w14:textId="2E7107BD" w:rsidR="00F33707" w:rsidRPr="005A27DF" w:rsidRDefault="00F33707" w:rsidP="00DA4CB0">
            <w:pPr>
              <w:pStyle w:val="ContactInfo"/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F33707" w:rsidRPr="005A27DF" w14:paraId="1D6B9CF9" w14:textId="77777777" w:rsidTr="00B43E56">
        <w:trPr>
          <w:trHeight w:val="553"/>
        </w:trPr>
        <w:tc>
          <w:tcPr>
            <w:tcW w:w="9794" w:type="dxa"/>
            <w:gridSpan w:val="2"/>
            <w:tcBorders>
              <w:top w:val="single" w:sz="12" w:space="0" w:color="7437BC" w:themeColor="accent1"/>
            </w:tcBorders>
          </w:tcPr>
          <w:p w14:paraId="56633BD7" w14:textId="1CC659F6" w:rsidR="00317C6B" w:rsidRPr="005A27DF" w:rsidRDefault="00317C6B" w:rsidP="00317C6B">
            <w:pPr>
              <w:spacing w:after="160" w:line="278" w:lineRule="auto"/>
              <w:rPr>
                <w:rFonts w:ascii="Aptos" w:eastAsia="Aptos" w:hAnsi="Aptos"/>
                <w:color w:val="auto"/>
                <w:kern w:val="2"/>
                <w:sz w:val="24"/>
                <w:szCs w:val="24"/>
                <w14:ligatures w14:val="standardContextual"/>
              </w:rPr>
            </w:pPr>
          </w:p>
          <w:p w14:paraId="7326329C" w14:textId="4AC8CC0A" w:rsidR="005A27DF" w:rsidRPr="005A27DF" w:rsidRDefault="005A27DF" w:rsidP="005A27DF">
            <w:pPr>
              <w:spacing w:after="16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5A27DF">
              <w:rPr>
                <w:rFonts w:ascii="Aptos" w:hAnsi="Aptos"/>
                <w:sz w:val="24"/>
                <w:szCs w:val="24"/>
              </w:rPr>
              <w:t xml:space="preserve">The next generation is ready — it’s on us to give them more than just jobs, but platforms to lead. Our youth are sharp, fearless, and built for more. It’s time to stop offering them empty titles and pointless </w:t>
            </w:r>
            <w:proofErr w:type="gramStart"/>
            <w:r w:rsidRPr="005A27DF">
              <w:rPr>
                <w:rFonts w:ascii="Aptos" w:hAnsi="Aptos"/>
                <w:sz w:val="24"/>
                <w:szCs w:val="24"/>
              </w:rPr>
              <w:t>busywork</w:t>
            </w:r>
            <w:proofErr w:type="gramEnd"/>
            <w:r w:rsidRPr="005A27DF">
              <w:rPr>
                <w:rFonts w:ascii="Aptos" w:hAnsi="Aptos"/>
                <w:sz w:val="24"/>
                <w:szCs w:val="24"/>
              </w:rPr>
              <w:t xml:space="preserve"> disguised as opportunity.</w:t>
            </w:r>
            <w:r w:rsidRPr="005A27DF">
              <w:rPr>
                <w:rFonts w:ascii="Aptos" w:hAnsi="Aptos"/>
                <w:b/>
                <w:bCs/>
                <w:sz w:val="24"/>
                <w:szCs w:val="24"/>
              </w:rPr>
              <w:t xml:space="preserve"> They deserve real chances to lead, grow, and create impact.</w:t>
            </w:r>
          </w:p>
          <w:p w14:paraId="1B70888E" w14:textId="66E41204" w:rsidR="005A27DF" w:rsidRPr="00AB6C5F" w:rsidRDefault="00DB2E4F" w:rsidP="005A27DF">
            <w:pPr>
              <w:spacing w:after="160" w:line="278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noProof/>
                <w:sz w:val="24"/>
                <w:szCs w:val="24"/>
                <w:lang w:val="en-AU" w:eastAsia="en-AU"/>
              </w:rPr>
              <w:drawing>
                <wp:anchor distT="0" distB="0" distL="114300" distR="114300" simplePos="0" relativeHeight="251678720" behindDoc="1" locked="0" layoutInCell="1" allowOverlap="1" wp14:anchorId="55281A6B" wp14:editId="4C15FCC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864740</wp:posOffset>
                  </wp:positionV>
                  <wp:extent cx="5312664" cy="4462272"/>
                  <wp:effectExtent l="0" t="0" r="0" b="0"/>
                  <wp:wrapNone/>
                  <wp:docPr id="48129985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alphaModFix am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64" cy="446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27DF" w:rsidRPr="00AB6C5F">
              <w:rPr>
                <w:rFonts w:ascii="Aptos" w:hAnsi="Aptos"/>
                <w:sz w:val="24"/>
                <w:szCs w:val="24"/>
              </w:rPr>
              <w:t xml:space="preserve">Meaningful youth employment and true community service aren’t about keeping kids occupied — it’s about equipping the next generation of leaders, creators, and decision-makers. </w:t>
            </w:r>
            <w:r w:rsidR="005A27DF" w:rsidRPr="00AB6C5F">
              <w:rPr>
                <w:rFonts w:ascii="Aptos" w:hAnsi="Aptos"/>
                <w:b/>
                <w:bCs/>
                <w:sz w:val="24"/>
                <w:szCs w:val="24"/>
              </w:rPr>
              <w:t>Early exposure to real-world jobs teaches responsibility, financial independence, networking skills, and the confidence to own their future</w:t>
            </w:r>
            <w:r w:rsidR="005A27DF" w:rsidRPr="00AB6C5F">
              <w:rPr>
                <w:rFonts w:ascii="Aptos" w:hAnsi="Aptos"/>
                <w:sz w:val="24"/>
                <w:szCs w:val="24"/>
              </w:rPr>
              <w:t xml:space="preserve">. And </w:t>
            </w:r>
            <w:proofErr w:type="gramStart"/>
            <w:r w:rsidR="005A27DF" w:rsidRPr="00AB6C5F">
              <w:rPr>
                <w:rFonts w:ascii="Aptos" w:hAnsi="Aptos"/>
                <w:sz w:val="24"/>
                <w:szCs w:val="24"/>
              </w:rPr>
              <w:t>when</w:t>
            </w:r>
            <w:proofErr w:type="gramEnd"/>
            <w:r w:rsidR="005A27DF" w:rsidRPr="00AB6C5F">
              <w:rPr>
                <w:rFonts w:ascii="Aptos" w:hAnsi="Aptos"/>
                <w:sz w:val="24"/>
                <w:szCs w:val="24"/>
              </w:rPr>
              <w:t xml:space="preserve"> those roles allow them to uplift their own neighborhoods? Even better. Because when young people see the results of their work improving their communities, they discover the leader within.</w:t>
            </w:r>
          </w:p>
          <w:p w14:paraId="4733690E" w14:textId="77777777" w:rsidR="005A27DF" w:rsidRPr="00AB6C5F" w:rsidRDefault="005A27DF" w:rsidP="005A27DF">
            <w:pPr>
              <w:spacing w:after="160" w:line="278" w:lineRule="auto"/>
              <w:rPr>
                <w:rFonts w:ascii="Aptos" w:hAnsi="Aptos"/>
                <w:sz w:val="24"/>
                <w:szCs w:val="24"/>
              </w:rPr>
            </w:pPr>
            <w:r w:rsidRPr="00AB6C5F">
              <w:rPr>
                <w:rFonts w:ascii="Aptos" w:hAnsi="Aptos"/>
                <w:sz w:val="24"/>
                <w:szCs w:val="24"/>
              </w:rPr>
              <w:t xml:space="preserve">Opportunities should challenge them, inspire them, and show them their worth beyond a task list. Community service should be about ownership, leadership, and legacy — not a hoop to jump through for a requirement. </w:t>
            </w:r>
            <w:r w:rsidRPr="00AB6C5F">
              <w:rPr>
                <w:rFonts w:ascii="Aptos" w:hAnsi="Aptos"/>
                <w:b/>
                <w:bCs/>
                <w:sz w:val="24"/>
                <w:szCs w:val="24"/>
              </w:rPr>
              <w:t>Anything less is a missed opportunity to cultivate future entrepreneurs, organizers, and innovators</w:t>
            </w:r>
            <w:r w:rsidRPr="00AB6C5F">
              <w:rPr>
                <w:rFonts w:ascii="Aptos" w:hAnsi="Aptos"/>
                <w:sz w:val="24"/>
                <w:szCs w:val="24"/>
              </w:rPr>
              <w:t>.</w:t>
            </w:r>
          </w:p>
          <w:p w14:paraId="1A522424" w14:textId="77777777" w:rsidR="005A27DF" w:rsidRPr="00AB6C5F" w:rsidRDefault="005A27DF" w:rsidP="005A27DF">
            <w:pPr>
              <w:spacing w:after="160" w:line="278" w:lineRule="auto"/>
              <w:rPr>
                <w:rFonts w:ascii="Aptos" w:hAnsi="Aptos"/>
                <w:sz w:val="24"/>
                <w:szCs w:val="24"/>
              </w:rPr>
            </w:pPr>
            <w:r w:rsidRPr="00AB6C5F">
              <w:rPr>
                <w:rFonts w:ascii="Aptos" w:hAnsi="Aptos"/>
                <w:sz w:val="24"/>
                <w:szCs w:val="24"/>
              </w:rPr>
              <w:t>When young people recognize themselves as problem-solvers and catalysts for change, the ripple effect can’t be denied. Safer neighborhoods, stronger schools, and thriving local economies follow. This isn’t a theory — it’s proven, generational wealth-building in action.</w:t>
            </w:r>
          </w:p>
          <w:p w14:paraId="5C413BB0" w14:textId="77777777" w:rsidR="005A27DF" w:rsidRPr="00AB6C5F" w:rsidRDefault="005A27DF" w:rsidP="005A27DF">
            <w:pPr>
              <w:spacing w:after="160" w:line="278" w:lineRule="auto"/>
              <w:rPr>
                <w:rFonts w:ascii="Aptos" w:hAnsi="Aptos"/>
                <w:sz w:val="24"/>
                <w:szCs w:val="24"/>
              </w:rPr>
            </w:pPr>
            <w:proofErr w:type="gramStart"/>
            <w:r w:rsidRPr="00AB6C5F">
              <w:rPr>
                <w:rFonts w:ascii="Aptos" w:hAnsi="Aptos"/>
                <w:sz w:val="24"/>
                <w:szCs w:val="24"/>
              </w:rPr>
              <w:t>So</w:t>
            </w:r>
            <w:proofErr w:type="gramEnd"/>
            <w:r w:rsidRPr="00AB6C5F">
              <w:rPr>
                <w:rFonts w:ascii="Aptos" w:hAnsi="Aptos"/>
                <w:sz w:val="24"/>
                <w:szCs w:val="24"/>
              </w:rPr>
              <w:t xml:space="preserve"> if you’re a business owner, nonprofit leader, educator, or community partner reading this, consider this your call to action: create opportunities that matter. Make space for young people to work, lead, and serve with intention.</w:t>
            </w:r>
            <w:r w:rsidRPr="00AB6C5F">
              <w:rPr>
                <w:rFonts w:ascii="Aptos" w:hAnsi="Aptos"/>
                <w:b/>
                <w:bCs/>
                <w:sz w:val="24"/>
                <w:szCs w:val="24"/>
              </w:rPr>
              <w:t xml:space="preserve"> It’s not a favor — it’s an investment in the world we all claim to want</w:t>
            </w:r>
            <w:r w:rsidRPr="00AB6C5F">
              <w:rPr>
                <w:rFonts w:ascii="Aptos" w:hAnsi="Aptos"/>
                <w:sz w:val="24"/>
                <w:szCs w:val="24"/>
              </w:rPr>
              <w:t>. And if you’re not willing to help build it, at least stay out of the way.</w:t>
            </w:r>
          </w:p>
          <w:p w14:paraId="0EE90B85" w14:textId="6E0FCDFE" w:rsidR="003319B6" w:rsidRPr="005A27DF" w:rsidRDefault="003319B6" w:rsidP="007B0363">
            <w:pPr>
              <w:pStyle w:val="Information"/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w14:paraId="4471C403" w14:textId="4435CD34" w:rsidR="00F33707" w:rsidRPr="005A27DF" w:rsidRDefault="00F33707" w:rsidP="005A409A">
      <w:pPr>
        <w:rPr>
          <w:rFonts w:ascii="Aptos" w:hAnsi="Aptos"/>
          <w:sz w:val="24"/>
          <w:szCs w:val="24"/>
        </w:rPr>
      </w:pPr>
    </w:p>
    <w:sectPr w:rsidR="00F33707" w:rsidRPr="005A27DF" w:rsidSect="005204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930" w:bottom="720" w:left="193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0E7B" w14:textId="77777777" w:rsidR="00D971B5" w:rsidRDefault="00D971B5" w:rsidP="002F242C">
      <w:r>
        <w:separator/>
      </w:r>
    </w:p>
  </w:endnote>
  <w:endnote w:type="continuationSeparator" w:id="0">
    <w:p w14:paraId="2CA1B94E" w14:textId="77777777" w:rsidR="00D971B5" w:rsidRDefault="00D971B5" w:rsidP="002F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43CB" w14:textId="77777777" w:rsidR="00982CE5" w:rsidRDefault="0098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4E19" w14:textId="77777777" w:rsidR="00982CE5" w:rsidRDefault="00982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6817" w14:textId="77777777" w:rsidR="00982CE5" w:rsidRDefault="0098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56454" w14:textId="77777777" w:rsidR="00D971B5" w:rsidRDefault="00D971B5" w:rsidP="002F242C">
      <w:r>
        <w:separator/>
      </w:r>
    </w:p>
  </w:footnote>
  <w:footnote w:type="continuationSeparator" w:id="0">
    <w:p w14:paraId="579F030B" w14:textId="77777777" w:rsidR="00D971B5" w:rsidRDefault="00D971B5" w:rsidP="002F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900CE" w14:textId="1A80E1CC" w:rsidR="00982CE5" w:rsidRDefault="0098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5210" w14:textId="3369FEAD" w:rsidR="00982CE5" w:rsidRDefault="00982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B5D9" w14:textId="41A9647D" w:rsidR="00982CE5" w:rsidRDefault="00982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1F"/>
    <w:rsid w:val="00036E4C"/>
    <w:rsid w:val="00044F92"/>
    <w:rsid w:val="0006350F"/>
    <w:rsid w:val="00077E2D"/>
    <w:rsid w:val="000803CC"/>
    <w:rsid w:val="000C01FE"/>
    <w:rsid w:val="00126896"/>
    <w:rsid w:val="00137C1B"/>
    <w:rsid w:val="00146E3D"/>
    <w:rsid w:val="0019565B"/>
    <w:rsid w:val="001D0A25"/>
    <w:rsid w:val="001F570E"/>
    <w:rsid w:val="00215C4E"/>
    <w:rsid w:val="00230BF7"/>
    <w:rsid w:val="0026301F"/>
    <w:rsid w:val="002735FC"/>
    <w:rsid w:val="002944FF"/>
    <w:rsid w:val="002F242C"/>
    <w:rsid w:val="00317C6B"/>
    <w:rsid w:val="00321217"/>
    <w:rsid w:val="003319B6"/>
    <w:rsid w:val="00343990"/>
    <w:rsid w:val="003D71CC"/>
    <w:rsid w:val="004155B3"/>
    <w:rsid w:val="00437311"/>
    <w:rsid w:val="004500F3"/>
    <w:rsid w:val="004507A7"/>
    <w:rsid w:val="004F0302"/>
    <w:rsid w:val="005204A1"/>
    <w:rsid w:val="00563B4E"/>
    <w:rsid w:val="005A27DF"/>
    <w:rsid w:val="005A409A"/>
    <w:rsid w:val="005B3A68"/>
    <w:rsid w:val="005D60BF"/>
    <w:rsid w:val="005D7943"/>
    <w:rsid w:val="005E26A9"/>
    <w:rsid w:val="006023C3"/>
    <w:rsid w:val="006153B5"/>
    <w:rsid w:val="00616D0B"/>
    <w:rsid w:val="00640FB0"/>
    <w:rsid w:val="006722D3"/>
    <w:rsid w:val="00673DA0"/>
    <w:rsid w:val="007218DF"/>
    <w:rsid w:val="007620F8"/>
    <w:rsid w:val="007A689C"/>
    <w:rsid w:val="007E38B1"/>
    <w:rsid w:val="00817FE1"/>
    <w:rsid w:val="00821FCC"/>
    <w:rsid w:val="00835E85"/>
    <w:rsid w:val="008E2DAF"/>
    <w:rsid w:val="009043FA"/>
    <w:rsid w:val="00982CE5"/>
    <w:rsid w:val="009B567D"/>
    <w:rsid w:val="009C6B02"/>
    <w:rsid w:val="009E5E1E"/>
    <w:rsid w:val="009E74B7"/>
    <w:rsid w:val="00A01C1D"/>
    <w:rsid w:val="00A074F1"/>
    <w:rsid w:val="00A54F10"/>
    <w:rsid w:val="00A63A11"/>
    <w:rsid w:val="00A70C3D"/>
    <w:rsid w:val="00A77EF0"/>
    <w:rsid w:val="00AD517E"/>
    <w:rsid w:val="00B43E56"/>
    <w:rsid w:val="00B449C7"/>
    <w:rsid w:val="00B67F0C"/>
    <w:rsid w:val="00BE3E8A"/>
    <w:rsid w:val="00BF30B2"/>
    <w:rsid w:val="00CE3872"/>
    <w:rsid w:val="00D0048A"/>
    <w:rsid w:val="00D01C1C"/>
    <w:rsid w:val="00D1437E"/>
    <w:rsid w:val="00D46786"/>
    <w:rsid w:val="00D66F59"/>
    <w:rsid w:val="00D86BDD"/>
    <w:rsid w:val="00D971B5"/>
    <w:rsid w:val="00DA4B08"/>
    <w:rsid w:val="00DA4CB0"/>
    <w:rsid w:val="00DB2E4F"/>
    <w:rsid w:val="00DC4122"/>
    <w:rsid w:val="00DC41E9"/>
    <w:rsid w:val="00E12E06"/>
    <w:rsid w:val="00E75462"/>
    <w:rsid w:val="00E82DE2"/>
    <w:rsid w:val="00F03C75"/>
    <w:rsid w:val="00F33707"/>
    <w:rsid w:val="00F3553A"/>
    <w:rsid w:val="00F454C0"/>
    <w:rsid w:val="00F62819"/>
    <w:rsid w:val="00F65F2F"/>
    <w:rsid w:val="00F7777B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89EB4"/>
  <w14:defaultImageDpi w14:val="96"/>
  <w15:docId w15:val="{4D49E6F1-DE12-4589-9E27-40B3CC17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0302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735FC"/>
  </w:style>
  <w:style w:type="character" w:customStyle="1" w:styleId="BodyTextChar">
    <w:name w:val="Body Text Char"/>
    <w:basedOn w:val="DefaultParagraphFont"/>
    <w:link w:val="BodyText"/>
    <w:uiPriority w:val="1"/>
    <w:semiHidden/>
    <w:rsid w:val="00640FB0"/>
    <w:rPr>
      <w:color w:val="000000" w:themeColor="text1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42C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42C"/>
    <w:rPr>
      <w:rFonts w:ascii="Georgia" w:hAnsi="Georgia" w:cs="Georgia"/>
      <w:sz w:val="22"/>
      <w:szCs w:val="22"/>
    </w:rPr>
  </w:style>
  <w:style w:type="paragraph" w:customStyle="1" w:styleId="Information">
    <w:name w:val="Information"/>
    <w:basedOn w:val="BodyText"/>
    <w:uiPriority w:val="13"/>
    <w:qFormat/>
    <w:rsid w:val="004500F3"/>
    <w:pPr>
      <w:kinsoku w:val="0"/>
      <w:overflowPunct w:val="0"/>
      <w:spacing w:before="360" w:after="0"/>
      <w:contextualSpacing/>
    </w:pPr>
    <w:rPr>
      <w:rFonts w:asciiTheme="majorHAnsi" w:hAnsiTheme="majorHAnsi" w:cs="Arial"/>
      <w:szCs w:val="20"/>
    </w:rPr>
  </w:style>
  <w:style w:type="table" w:styleId="TableGrid">
    <w:name w:val="Table Grid"/>
    <w:basedOn w:val="TableNormal"/>
    <w:uiPriority w:val="39"/>
    <w:rsid w:val="0008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E74B7"/>
    <w:pPr>
      <w:kinsoku w:val="0"/>
      <w:overflowPunct w:val="0"/>
      <w:spacing w:before="480" w:after="360"/>
    </w:pPr>
    <w:rPr>
      <w:rFonts w:asciiTheme="majorHAnsi" w:hAnsiTheme="majorHAnsi" w:cs="Arial"/>
      <w:color w:val="7437BC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74B7"/>
    <w:rPr>
      <w:rFonts w:asciiTheme="majorHAnsi" w:hAnsiTheme="majorHAnsi" w:cs="Arial"/>
      <w:color w:val="7437BC" w:themeColor="accen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242C"/>
    <w:rPr>
      <w:color w:val="808080"/>
    </w:rPr>
  </w:style>
  <w:style w:type="paragraph" w:customStyle="1" w:styleId="ContactInfo">
    <w:name w:val="Contact Info"/>
    <w:basedOn w:val="Normal"/>
    <w:uiPriority w:val="11"/>
    <w:qFormat/>
    <w:rsid w:val="00B67F0C"/>
    <w:pPr>
      <w:spacing w:after="0"/>
    </w:pPr>
    <w:rPr>
      <w:rFonts w:eastAsiaTheme="minorHAnsi" w:cstheme="minorBidi"/>
      <w:szCs w:val="18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2F242C"/>
    <w:pPr>
      <w:spacing w:after="960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DC4122"/>
    <w:rPr>
      <w:rFonts w:eastAsiaTheme="minorHAnsi" w:cstheme="minorBidi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42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42C"/>
  </w:style>
  <w:style w:type="paragraph" w:styleId="NoSpacing">
    <w:name w:val="No Spacing"/>
    <w:uiPriority w:val="1"/>
    <w:semiHidden/>
    <w:rsid w:val="002F242C"/>
    <w:pPr>
      <w:widowControl w:val="0"/>
      <w:autoSpaceDE w:val="0"/>
      <w:autoSpaceDN w:val="0"/>
      <w:adjustRightInd w:val="0"/>
    </w:pPr>
    <w:rPr>
      <w:color w:val="000000" w:themeColor="text1"/>
    </w:rPr>
  </w:style>
  <w:style w:type="paragraph" w:styleId="Date">
    <w:name w:val="Date"/>
    <w:basedOn w:val="Normal"/>
    <w:next w:val="Normal"/>
    <w:link w:val="DateChar"/>
    <w:uiPriority w:val="12"/>
    <w:qFormat/>
    <w:rsid w:val="002F242C"/>
    <w:pPr>
      <w:spacing w:before="480"/>
    </w:pPr>
  </w:style>
  <w:style w:type="character" w:customStyle="1" w:styleId="DateChar">
    <w:name w:val="Date Char"/>
    <w:basedOn w:val="DefaultParagraphFont"/>
    <w:link w:val="Date"/>
    <w:uiPriority w:val="12"/>
    <w:rsid w:val="00DC4122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A"/>
    <w:rPr>
      <w:rFonts w:ascii="Segoe UI" w:hAnsi="Segoe UI" w:cs="Segoe U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19B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319B6"/>
    <w:rPr>
      <w:b/>
      <w:bCs/>
    </w:rPr>
  </w:style>
  <w:style w:type="character" w:styleId="Hyperlink">
    <w:name w:val="Hyperlink"/>
    <w:basedOn w:val="DefaultParagraphFont"/>
    <w:uiPriority w:val="99"/>
    <w:unhideWhenUsed/>
    <w:rsid w:val="005E26A9"/>
    <w:rPr>
      <w:color w:val="E467E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m69\AppData\Roaming\Microsoft\Templates\Vibrant%20graphic%20letterhead.dotx" TargetMode="External"/></Relationships>
</file>

<file path=word/theme/theme1.xml><?xml version="1.0" encoding="utf-8"?>
<a:theme xmlns:a="http://schemas.openxmlformats.org/drawingml/2006/main" name="Additional Set">
  <a:themeElements>
    <a:clrScheme name="Custom 2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DEDEDE"/>
      </a:accent4>
      <a:accent5>
        <a:srgbClr val="E100E5"/>
      </a:accent5>
      <a:accent6>
        <a:srgbClr val="FECCFF"/>
      </a:accent6>
      <a:hlink>
        <a:srgbClr val="E467E2"/>
      </a:hlink>
      <a:folHlink>
        <a:srgbClr val="FF00FF"/>
      </a:folHlink>
    </a:clrScheme>
    <a:fontScheme name="Custom 2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B7FB7C-A24C-47DA-9BC4-98AAD63E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8B65F-907A-4DDE-AA34-852BD6E40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48374-61FE-444C-B0C5-3D80EF713A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Vibrant graphic letterhead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Jerome Mason</dc:creator>
  <cp:keywords/>
  <dc:description/>
  <cp:lastModifiedBy>Leo Mason</cp:lastModifiedBy>
  <cp:revision>4</cp:revision>
  <cp:lastPrinted>2025-04-29T17:52:00Z</cp:lastPrinted>
  <dcterms:created xsi:type="dcterms:W3CDTF">2025-04-29T18:06:00Z</dcterms:created>
  <dcterms:modified xsi:type="dcterms:W3CDTF">2025-04-29T18:14:00Z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